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hd w:val="clear" w:color="auto" w:fill="FFFFFF"/>
        <w:spacing w:after="192" w:line="336" w:lineRule="atLeast"/>
        <w:jc w:val="center"/>
        <w:rPr>
          <w:rFonts w:ascii="黑体" w:hAnsi="黑体" w:eastAsia="黑体" w:cs="Tahoma"/>
          <w:b/>
          <w:bCs/>
          <w:kern w:val="0"/>
          <w:sz w:val="36"/>
        </w:rPr>
      </w:pPr>
      <w:r>
        <w:rPr>
          <w:rFonts w:hint="eastAsia" w:ascii="黑体" w:hAnsi="黑体" w:eastAsia="黑体" w:cs="Tahoma"/>
          <w:b/>
          <w:bCs/>
          <w:kern w:val="0"/>
          <w:sz w:val="36"/>
        </w:rPr>
        <w:t>东南大学学生团体第九周活动预告</w:t>
      </w:r>
    </w:p>
    <w:tbl>
      <w:tblPr>
        <w:tblW w:w="8429" w:type="dxa"/>
        <w:tblInd w:w="-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786"/>
        <w:gridCol w:w="2895"/>
        <w:gridCol w:w="2010"/>
        <w:gridCol w:w="17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67" w:hRule="atLeast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32"/>
                <w:szCs w:val="32"/>
              </w:rPr>
              <w:t>协会名称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32"/>
                <w:szCs w:val="32"/>
              </w:rPr>
              <w:t>活动名称</w:t>
            </w:r>
            <w:bookmarkStart w:id="0" w:name="_GoBack"/>
            <w:bookmarkEnd w:id="0"/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32"/>
                <w:szCs w:val="32"/>
              </w:rPr>
              <w:t>活动时间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32"/>
                <w:szCs w:val="32"/>
              </w:rPr>
              <w:t>活动地点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67" w:hRule="atLeast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Tahoma"/>
                <w:b/>
                <w:color w:val="000000"/>
                <w:kern w:val="0"/>
                <w:sz w:val="32"/>
                <w:szCs w:val="32"/>
              </w:rPr>
              <w:t>学生团体联合会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cs="Tahoma"/>
                <w:b/>
                <w:color w:val="000000"/>
                <w:kern w:val="0"/>
                <w:sz w:val="32"/>
                <w:szCs w:val="32"/>
              </w:rPr>
              <w:t>学生团体巡礼节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cs="Tahoma"/>
                <w:b/>
                <w:color w:val="000000"/>
                <w:kern w:val="0"/>
                <w:sz w:val="32"/>
                <w:szCs w:val="32"/>
              </w:rPr>
              <w:t>第九周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67" w:hRule="atLeast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32"/>
                <w:szCs w:val="32"/>
              </w:rPr>
              <w:t>新起点励志俱乐部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32"/>
                <w:szCs w:val="32"/>
              </w:rPr>
              <w:t>励志大讲堂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32"/>
                <w:szCs w:val="32"/>
              </w:rPr>
              <w:t>第九周周六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32"/>
                <w:szCs w:val="32"/>
              </w:rPr>
              <w:t>教学楼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67" w:hRule="atLeast"/>
        </w:trPr>
        <w:tc>
          <w:tcPr>
            <w:tcW w:w="17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32"/>
                <w:szCs w:val="32"/>
              </w:rPr>
              <w:t>支教协会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32"/>
                <w:szCs w:val="32"/>
              </w:rPr>
              <w:t>清水亭小学支教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32"/>
                <w:szCs w:val="32"/>
              </w:rPr>
              <w:t>第九周周三中午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32"/>
                <w:szCs w:val="32"/>
              </w:rPr>
              <w:t>清水亭小学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67" w:hRule="atLeast"/>
        </w:trPr>
        <w:tc>
          <w:tcPr>
            <w:tcW w:w="1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32"/>
                <w:szCs w:val="32"/>
              </w:rPr>
              <w:t>东善桥小学支教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32"/>
                <w:szCs w:val="32"/>
              </w:rPr>
              <w:t>第九周周五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32"/>
                <w:szCs w:val="32"/>
              </w:rPr>
              <w:t>东善桥小学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32"/>
                <w:szCs w:val="32"/>
              </w:rPr>
              <w:t>中外学生联合会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32"/>
                <w:szCs w:val="32"/>
              </w:rPr>
              <w:t>中外学生足球赛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32"/>
                <w:szCs w:val="32"/>
              </w:rPr>
              <w:t>第九周周末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32"/>
                <w:szCs w:val="32"/>
              </w:rPr>
              <w:t>操场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32"/>
                <w:szCs w:val="32"/>
              </w:rPr>
              <w:t>教育基金会长志愿者协会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32"/>
                <w:szCs w:val="32"/>
              </w:rPr>
              <w:t>毕业季微言活动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32"/>
                <w:szCs w:val="32"/>
              </w:rPr>
              <w:t>四月底结束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32"/>
                <w:szCs w:val="32"/>
              </w:rPr>
              <w:t>未定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67" w:hRule="atLeast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32"/>
                <w:szCs w:val="32"/>
              </w:rPr>
              <w:t>花艺协会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32"/>
                <w:szCs w:val="32"/>
              </w:rPr>
              <w:t>以树之名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ahoma" w:hAnsi="Tahoma" w:eastAsia="宋体" w:cs="Tahoma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32"/>
                <w:szCs w:val="32"/>
                <w:lang w:eastAsia="zh-CN"/>
              </w:rPr>
              <w:t>未定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ahoma" w:hAnsi="Tahoma" w:eastAsia="宋体" w:cs="Tahoma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32"/>
                <w:szCs w:val="32"/>
                <w:lang w:eastAsia="zh-CN"/>
              </w:rPr>
              <w:t>未定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67" w:hRule="atLeast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32"/>
                <w:szCs w:val="32"/>
              </w:rPr>
              <w:t>异度沸腾动漫俱乐部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32"/>
                <w:szCs w:val="32"/>
              </w:rPr>
              <w:t>动漫之夜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Tahoma"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hint="eastAsia" w:ascii="宋体" w:hAnsi="宋体" w:cs="Tahom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宋体" w:hAnsi="宋体" w:cs="Tahoma"/>
                <w:color w:val="000000"/>
                <w:kern w:val="0"/>
                <w:sz w:val="32"/>
                <w:szCs w:val="32"/>
              </w:rPr>
              <w:t>27</w:t>
            </w:r>
            <w:r>
              <w:rPr>
                <w:rFonts w:hint="eastAsia" w:ascii="宋体" w:hAnsi="宋体" w:cs="Tahoma"/>
                <w:color w:val="000000"/>
                <w:kern w:val="0"/>
                <w:sz w:val="32"/>
                <w:szCs w:val="32"/>
              </w:rPr>
              <w:t>日晚</w:t>
            </w:r>
            <w:r>
              <w:rPr>
                <w:rFonts w:ascii="宋体" w:hAnsi="宋体" w:cs="Tahoma"/>
                <w:color w:val="000000"/>
                <w:kern w:val="0"/>
                <w:sz w:val="32"/>
                <w:szCs w:val="32"/>
              </w:rPr>
              <w:t>6:30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32"/>
                <w:szCs w:val="32"/>
              </w:rPr>
              <w:t>圆报二楼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67" w:hRule="atLeast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32"/>
                <w:szCs w:val="32"/>
              </w:rPr>
              <w:t>模拟联合国协会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32"/>
                <w:szCs w:val="32"/>
              </w:rPr>
              <w:t>换届大会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cs="Tahoma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宋体" w:hAnsi="宋体" w:cs="Tahoma"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hint="eastAsia" w:ascii="宋体" w:hAnsi="宋体" w:cs="Tahom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宋体" w:hAnsi="宋体" w:cs="Tahoma"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hint="eastAsia" w:ascii="宋体" w:hAnsi="宋体" w:cs="Tahom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ahoma" w:hAnsi="Tahoma" w:eastAsia="宋体" w:cs="Tahoma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32"/>
                <w:szCs w:val="32"/>
                <w:lang w:eastAsia="zh-CN"/>
              </w:rPr>
              <w:t>未定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67" w:hRule="atLeast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32"/>
                <w:szCs w:val="32"/>
              </w:rPr>
              <w:t>企业资源管理协会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32"/>
                <w:szCs w:val="32"/>
              </w:rPr>
              <w:t>电子沙盘内部培训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32"/>
                <w:szCs w:val="32"/>
              </w:rPr>
              <w:t>周六晚</w:t>
            </w:r>
            <w:r>
              <w:rPr>
                <w:rFonts w:ascii="宋体" w:hAnsi="宋体" w:cs="Tahoma"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hint="eastAsia" w:ascii="宋体" w:hAnsi="宋体" w:cs="Tahoma"/>
                <w:color w:val="000000"/>
                <w:kern w:val="0"/>
                <w:sz w:val="32"/>
                <w:szCs w:val="32"/>
              </w:rPr>
              <w:t>点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32"/>
                <w:szCs w:val="32"/>
              </w:rPr>
              <w:t>大活三楼创业实验室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67" w:hRule="atLeast"/>
        </w:trPr>
        <w:tc>
          <w:tcPr>
            <w:tcW w:w="17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32"/>
                <w:szCs w:val="32"/>
              </w:rPr>
              <w:t>学生职业发展协会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32"/>
                <w:szCs w:val="32"/>
              </w:rPr>
              <w:t>就业信息及招聘宣讲会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Tahoma"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hint="eastAsia" w:ascii="宋体" w:hAnsi="宋体" w:cs="Tahom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宋体" w:hAnsi="宋体" w:cs="Tahoma"/>
                <w:color w:val="000000"/>
                <w:kern w:val="0"/>
                <w:sz w:val="32"/>
                <w:szCs w:val="32"/>
              </w:rPr>
              <w:t>17</w:t>
            </w:r>
            <w:r>
              <w:rPr>
                <w:rFonts w:hint="eastAsia" w:ascii="宋体" w:hAnsi="宋体" w:cs="Tahoma"/>
                <w:color w:val="000000"/>
                <w:kern w:val="0"/>
                <w:sz w:val="32"/>
                <w:szCs w:val="32"/>
              </w:rPr>
              <w:t>晚</w:t>
            </w:r>
            <w:r>
              <w:rPr>
                <w:rFonts w:ascii="宋体" w:hAnsi="宋体" w:cs="Tahoma"/>
                <w:color w:val="000000"/>
                <w:kern w:val="0"/>
                <w:sz w:val="32"/>
                <w:szCs w:val="32"/>
              </w:rPr>
              <w:t>18</w:t>
            </w:r>
            <w:r>
              <w:rPr>
                <w:rFonts w:hint="eastAsia" w:ascii="宋体" w:hAnsi="宋体" w:cs="Tahoma"/>
                <w:color w:val="000000"/>
                <w:kern w:val="0"/>
                <w:sz w:val="32"/>
                <w:szCs w:val="32"/>
              </w:rPr>
              <w:t>：</w:t>
            </w:r>
            <w:r>
              <w:rPr>
                <w:rFonts w:ascii="宋体" w:hAnsi="宋体" w:cs="Tahom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Tahoma"/>
                <w:color w:val="000000"/>
                <w:kern w:val="0"/>
                <w:sz w:val="32"/>
                <w:szCs w:val="32"/>
              </w:rPr>
              <w:t>J4-104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67" w:hRule="atLeast"/>
        </w:trPr>
        <w:tc>
          <w:tcPr>
            <w:tcW w:w="1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32"/>
                <w:szCs w:val="32"/>
              </w:rPr>
              <w:t>“就业</w:t>
            </w:r>
            <w:r>
              <w:rPr>
                <w:rFonts w:ascii="Tahoma" w:hAnsi="Tahoma" w:cs="Tahoma"/>
                <w:color w:val="000000"/>
                <w:kern w:val="0"/>
                <w:sz w:val="32"/>
                <w:szCs w:val="32"/>
              </w:rPr>
              <w:t>vs</w:t>
            </w:r>
            <w:r>
              <w:rPr>
                <w:rFonts w:hint="eastAsia" w:ascii="宋体" w:hAnsi="宋体" w:cs="Tahoma"/>
                <w:color w:val="000000"/>
                <w:kern w:val="0"/>
                <w:sz w:val="32"/>
                <w:szCs w:val="32"/>
              </w:rPr>
              <w:t>考研”主题沙龙</w:t>
            </w:r>
            <w:r>
              <w:rPr>
                <w:rFonts w:ascii="Tahoma" w:hAnsi="Tahoma" w:cs="Tahoma"/>
                <w:color w:val="000000"/>
                <w:kern w:val="0"/>
                <w:sz w:val="32"/>
                <w:szCs w:val="32"/>
              </w:rPr>
              <w:t>"</w:t>
            </w:r>
            <w:r>
              <w:rPr>
                <w:rFonts w:hint="eastAsia" w:ascii="宋体" w:hAnsi="宋体" w:cs="Tahoma"/>
                <w:color w:val="000000"/>
                <w:kern w:val="0"/>
                <w:sz w:val="32"/>
                <w:szCs w:val="32"/>
              </w:rPr>
              <w:t>毕业去哪儿</w:t>
            </w:r>
            <w:r>
              <w:rPr>
                <w:rFonts w:ascii="Tahoma" w:hAnsi="Tahoma" w:cs="Tahoma"/>
                <w:color w:val="000000"/>
                <w:kern w:val="0"/>
                <w:sz w:val="32"/>
                <w:szCs w:val="32"/>
              </w:rPr>
              <w:t>"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Tahoma"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hint="eastAsia" w:ascii="宋体" w:hAnsi="宋体" w:cs="Tahom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宋体" w:hAnsi="宋体" w:cs="Tahoma"/>
                <w:color w:val="000000"/>
                <w:kern w:val="0"/>
                <w:sz w:val="32"/>
                <w:szCs w:val="32"/>
              </w:rPr>
              <w:t>16</w:t>
            </w:r>
            <w:r>
              <w:rPr>
                <w:rFonts w:hint="eastAsia" w:ascii="宋体" w:hAnsi="宋体" w:cs="Tahoma"/>
                <w:color w:val="000000"/>
                <w:kern w:val="0"/>
                <w:sz w:val="32"/>
                <w:szCs w:val="32"/>
              </w:rPr>
              <w:t>晚</w:t>
            </w:r>
            <w:r>
              <w:rPr>
                <w:rFonts w:ascii="宋体" w:hAnsi="宋体" w:cs="Tahoma"/>
                <w:color w:val="000000"/>
                <w:kern w:val="0"/>
                <w:sz w:val="32"/>
                <w:szCs w:val="32"/>
              </w:rPr>
              <w:t>18</w:t>
            </w:r>
            <w:r>
              <w:rPr>
                <w:rFonts w:hint="eastAsia" w:ascii="宋体" w:hAnsi="宋体" w:cs="Tahoma"/>
                <w:color w:val="000000"/>
                <w:kern w:val="0"/>
                <w:sz w:val="32"/>
                <w:szCs w:val="32"/>
              </w:rPr>
              <w:t>：</w:t>
            </w:r>
            <w:r>
              <w:rPr>
                <w:rFonts w:ascii="宋体" w:hAnsi="宋体" w:cs="Tahom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Tahoma"/>
                <w:color w:val="000000"/>
                <w:kern w:val="0"/>
                <w:sz w:val="32"/>
                <w:szCs w:val="32"/>
              </w:rPr>
              <w:t>J6-304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32"/>
                <w:szCs w:val="32"/>
              </w:rPr>
              <w:t>摄影协会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32"/>
                <w:szCs w:val="32"/>
              </w:rPr>
              <w:t>摄影沙龙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ahoma" w:hAnsi="Tahoma" w:eastAsia="宋体" w:cs="Tahoma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32"/>
                <w:szCs w:val="32"/>
                <w:lang w:eastAsia="zh-CN"/>
              </w:rPr>
              <w:t>未定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ahoma" w:hAnsi="Tahoma" w:eastAsia="宋体" w:cs="Tahoma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32"/>
                <w:szCs w:val="32"/>
                <w:lang w:eastAsia="zh-CN"/>
              </w:rPr>
              <w:t>未定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32"/>
                <w:szCs w:val="32"/>
              </w:rPr>
              <w:t>善渊读书会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32"/>
                <w:szCs w:val="32"/>
              </w:rPr>
              <w:t>书天堂答题活动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Tahoma"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hint="eastAsia" w:ascii="宋体" w:hAnsi="宋体" w:cs="Tahom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宋体" w:hAnsi="宋体" w:cs="Tahoma"/>
                <w:color w:val="000000"/>
                <w:kern w:val="0"/>
                <w:sz w:val="32"/>
                <w:szCs w:val="32"/>
              </w:rPr>
              <w:t>23</w:t>
            </w:r>
            <w:r>
              <w:rPr>
                <w:rFonts w:hint="eastAsia" w:ascii="宋体" w:hAnsi="宋体" w:cs="Tahom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32"/>
                <w:szCs w:val="32"/>
              </w:rPr>
              <w:t>大活广场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67" w:hRule="atLeast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32"/>
                <w:szCs w:val="32"/>
              </w:rPr>
              <w:t>辩论协会</w:t>
            </w:r>
            <w:r>
              <w:rPr>
                <w:rFonts w:ascii="Tahoma" w:hAnsi="Tahoma" w:cs="Tahoma"/>
                <w:color w:val="000000"/>
                <w:kern w:val="0"/>
                <w:sz w:val="32"/>
                <w:szCs w:val="32"/>
              </w:rPr>
              <w:t>  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32"/>
                <w:szCs w:val="32"/>
              </w:rPr>
              <w:t>至善杯辩论赛</w:t>
            </w:r>
            <w:r>
              <w:rPr>
                <w:rFonts w:ascii="Tahoma" w:hAnsi="Tahoma" w:cs="Tahoma"/>
                <w:color w:val="000000"/>
                <w:kern w:val="0"/>
                <w:sz w:val="32"/>
                <w:szCs w:val="32"/>
              </w:rPr>
              <w:t>  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32"/>
                <w:szCs w:val="32"/>
              </w:rPr>
              <w:t>持续性比赛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67" w:hRule="atLeast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32"/>
                <w:szCs w:val="32"/>
              </w:rPr>
              <w:t>网球协会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32"/>
                <w:szCs w:val="32"/>
              </w:rPr>
              <w:t>院系杯</w:t>
            </w:r>
            <w:r>
              <w:rPr>
                <w:rFonts w:ascii="Calibri" w:hAnsi="Calibri" w:cs="Tahoma"/>
                <w:color w:val="000000"/>
                <w:kern w:val="0"/>
                <w:sz w:val="32"/>
                <w:szCs w:val="32"/>
              </w:rPr>
              <w:t>/</w:t>
            </w:r>
            <w:r>
              <w:rPr>
                <w:rFonts w:hint="eastAsia" w:ascii="宋体" w:hAnsi="宋体" w:cs="Tahoma"/>
                <w:color w:val="000000"/>
                <w:kern w:val="0"/>
                <w:sz w:val="32"/>
                <w:szCs w:val="32"/>
              </w:rPr>
              <w:t>全运会网球比赛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32"/>
                <w:szCs w:val="32"/>
              </w:rPr>
              <w:t>第九周周六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32"/>
                <w:szCs w:val="32"/>
              </w:rPr>
              <w:t>梅园网球场</w:t>
            </w:r>
          </w:p>
        </w:tc>
      </w:tr>
    </w:tbl>
    <w:p>
      <w:pPr>
        <w:spacing w:line="220" w:lineRule="atLeast"/>
        <w:rPr>
          <w:sz w:val="32"/>
          <w:szCs w:val="32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name="header"/>
    <w:lsdException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paragraph" w:styleId="2">
    <w:name w:val="footer"/>
    <w:basedOn w:val="1"/>
    <w:link w:val="6"/>
    <w:semiHidden/>
    <w:uiPriority w:val="99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eastAsia="微软雅黑"/>
      <w:kern w:val="0"/>
      <w:sz w:val="18"/>
      <w:szCs w:val="18"/>
    </w:rPr>
  </w:style>
  <w:style w:type="paragraph" w:styleId="3">
    <w:name w:val="header"/>
    <w:basedOn w:val="1"/>
    <w:link w:val="5"/>
    <w:semiHidden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hAnsi="Tahoma" w:eastAsia="微软雅黑"/>
      <w:kern w:val="0"/>
      <w:sz w:val="18"/>
      <w:szCs w:val="18"/>
    </w:rPr>
  </w:style>
  <w:style w:type="character" w:customStyle="1" w:styleId="5">
    <w:name w:val="Header Char"/>
    <w:basedOn w:val="4"/>
    <w:link w:val="3"/>
    <w:semiHidden/>
    <w:locked/>
    <w:uiPriority w:val="99"/>
    <w:rPr>
      <w:rFonts w:ascii="Tahoma" w:hAnsi="Tahoma" w:cs="Times New Roman"/>
      <w:sz w:val="18"/>
      <w:szCs w:val="18"/>
    </w:rPr>
  </w:style>
  <w:style w:type="character" w:customStyle="1" w:styleId="6">
    <w:name w:val="Footer Char"/>
    <w:basedOn w:val="4"/>
    <w:link w:val="2"/>
    <w:semiHidden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69</Words>
  <Characters>397</Characters>
  <Lines>0</Lines>
  <Paragraphs>0</Paragraphs>
  <TotalTime>0</TotalTime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IVAR</dc:creator>
  <cp:lastModifiedBy>lenovo</cp:lastModifiedBy>
  <dcterms:modified xsi:type="dcterms:W3CDTF">2014-04-18T16:07:44Z</dcterms:modified>
  <dc:title>东南大学学生团体第九周活动预告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